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24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题目</w:t>
      </w:r>
    </w:p>
    <w:p w14:paraId="7FC78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4"/>
          <w:szCs w:val="24"/>
          <w:lang w:val="en-US" w:eastAsia="zh-CN"/>
        </w:rPr>
        <w:t>作者：XXX</w:t>
      </w:r>
    </w:p>
    <w:p w14:paraId="1FC3CE60">
      <w:pPr>
        <w:spacing w:line="560" w:lineRule="exact"/>
        <w:ind w:firstLine="480" w:firstLineChars="200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正文内容……</w:t>
      </w:r>
    </w:p>
    <w:p w14:paraId="2557B8D6">
      <w:pPr>
        <w:spacing w:line="560" w:lineRule="exact"/>
        <w:ind w:firstLine="480" w:firstLineChars="200"/>
        <w:rPr>
          <w:rFonts w:hint="eastAsia" w:ascii="仿宋_GB2312" w:hAnsi="宋体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正文内容……</w:t>
      </w:r>
    </w:p>
    <w:p w14:paraId="1DFC3259">
      <w:pPr>
        <w:spacing w:line="560" w:lineRule="exact"/>
        <w:ind w:firstLine="480" w:firstLineChars="200"/>
        <w:rPr>
          <w:rFonts w:hint="eastAsia" w:ascii="仿宋_GB2312" w:hAnsi="宋体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正文内容……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行楷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AAEE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D6875F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D6875F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mZhNzc1MjNiMmI1YmEwYTFhMjJkMzY0MzAxNTRkN2JjIiwidXNlckNvdW50IjoxfQ=="/>
  </w:docVars>
  <w:rsids>
    <w:rsidRoot w:val="344B15E7"/>
    <w:rsid w:val="001629A8"/>
    <w:rsid w:val="00162F2F"/>
    <w:rsid w:val="002E272D"/>
    <w:rsid w:val="004E75B6"/>
    <w:rsid w:val="006611FE"/>
    <w:rsid w:val="00677623"/>
    <w:rsid w:val="007944FD"/>
    <w:rsid w:val="00A37112"/>
    <w:rsid w:val="00D0421B"/>
    <w:rsid w:val="00EF2F61"/>
    <w:rsid w:val="074C026F"/>
    <w:rsid w:val="1F134CFA"/>
    <w:rsid w:val="344B15E7"/>
    <w:rsid w:val="68F37D4C"/>
    <w:rsid w:val="76C0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lcxy\AppData\Roaming\kingsoft\office6\templates\download\24766d72-f21f-4004-9240-462396d04c25\&#22823;&#23398;&#27605;&#19994;&#35770;&#25991;&#65288;&#35774;&#35745;&#65289;&#20889;&#20316;&#24418;&#24335;&#35201;&#27714;&#65288;&#24517;&#30475;&#65289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大学毕业论文（设计）写作形式要求（必看）.docx</Template>
  <Pages>1</Pages>
  <Words>1934</Words>
  <Characters>2002</Characters>
  <Lines>14</Lines>
  <Paragraphs>4</Paragraphs>
  <TotalTime>17</TotalTime>
  <ScaleCrop>false</ScaleCrop>
  <LinksUpToDate>false</LinksUpToDate>
  <CharactersWithSpaces>2007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2024-08-22T07:54:00Z</dcterms:created>
  <dc:creator>小舟</dc:creator>
  <cp:lastModifiedBy>小舟</cp:lastModifiedBy>
  <dcterms:modified xsi:type="dcterms:W3CDTF">2024-08-22T09:01:54Z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KSOTemplateUUID">
    <vt:lpwstr>v1.0_mb_GeS3mu/Bs2k41mAbHwVFQg==</vt:lpwstr>
  </property>
  <property fmtid="{D5CDD505-2E9C-101B-9397-08002B2CF9AE}" pid="4" name="ICV">
    <vt:lpwstr>5A896C16B5F94D209490AC5C75BC6E8A_11</vt:lpwstr>
  </property>
</Properties>
</file>